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361"/>
        <w:gridCol w:w="2145"/>
        <w:gridCol w:w="3100"/>
      </w:tblGrid>
      <w:tr w:rsidR="00AE16A2" w14:paraId="029E42AE" w14:textId="77777777" w:rsidTr="00FE30C2">
        <w:tc>
          <w:tcPr>
            <w:tcW w:w="4361" w:type="dxa"/>
            <w:tcBorders>
              <w:right w:val="double" w:sz="4" w:space="0" w:color="auto"/>
            </w:tcBorders>
          </w:tcPr>
          <w:p w14:paraId="029E42AB" w14:textId="77777777" w:rsidR="00AE16A2" w:rsidRPr="0051179E" w:rsidRDefault="00220581" w:rsidP="00094825">
            <w:pPr>
              <w:rPr>
                <w:b/>
              </w:rPr>
            </w:pPr>
            <w:r>
              <w:rPr>
                <w:b/>
              </w:rPr>
              <w:t>d</w:t>
            </w:r>
            <w:r w:rsidR="00AE16A2" w:rsidRPr="0051179E">
              <w:rPr>
                <w:b/>
              </w:rPr>
              <w:t>omein</w:t>
            </w:r>
            <w:r w:rsidRPr="00872082">
              <w:rPr>
                <w:b/>
                <w:sz w:val="16"/>
                <w:szCs w:val="16"/>
              </w:rPr>
              <w:t>*</w:t>
            </w:r>
          </w:p>
          <w:p w14:paraId="029E42AC" w14:textId="77777777" w:rsidR="00AE16A2" w:rsidRDefault="00AE16A2" w:rsidP="00094825"/>
        </w:tc>
        <w:sdt>
          <w:sdtPr>
            <w:alias w:val="Domein"/>
            <w:tag w:val="Domein"/>
            <w:id w:val="-365135670"/>
            <w:placeholder>
              <w:docPart w:val="34AB4D349E554A31939DD9BB00039B2B"/>
            </w:placeholder>
            <w:comboBox>
              <w:listItem w:value="Kies een item."/>
              <w:listItem w:displayText="Bouw" w:value="Bouw"/>
              <w:listItem w:displayText="Milieu" w:value="Milieu"/>
              <w:listItem w:displayText="Bodem" w:value="Bodem"/>
              <w:listItem w:displayText="Vuurwerk" w:value="Vuurwerk"/>
              <w:listItem w:displayText="Overig" w:value="Overig"/>
            </w:comboBox>
          </w:sdtPr>
          <w:sdtEndPr/>
          <w:sdtContent>
            <w:tc>
              <w:tcPr>
                <w:tcW w:w="5245" w:type="dxa"/>
                <w:gridSpan w:val="2"/>
                <w:tcBorders>
                  <w:left w:val="double" w:sz="4" w:space="0" w:color="auto"/>
                </w:tcBorders>
              </w:tcPr>
              <w:p w14:paraId="029E42AD" w14:textId="77777777" w:rsidR="00AE16A2" w:rsidRDefault="00426DB6" w:rsidP="00094825">
                <w:r>
                  <w:t>Milieu</w:t>
                </w:r>
              </w:p>
            </w:tc>
          </w:sdtContent>
        </w:sdt>
      </w:tr>
      <w:tr w:rsidR="004D6C36" w14:paraId="029E42B1" w14:textId="77777777" w:rsidTr="00FE30C2">
        <w:trPr>
          <w:trHeight w:val="405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AF" w14:textId="77777777" w:rsidR="004D6C36" w:rsidRPr="003414F8" w:rsidRDefault="004D6C36" w:rsidP="00094825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omvang</w:t>
            </w:r>
          </w:p>
        </w:tc>
        <w:sdt>
          <w:sdtPr>
            <w:alias w:val="omvang"/>
            <w:tag w:val="omvang"/>
            <w:id w:val="-839308568"/>
            <w:placeholder>
              <w:docPart w:val="6FA67EA3418943A1A998BFFDBAABF2A0"/>
            </w:placeholder>
            <w:dropDownList>
              <w:listItem w:value="Kies een item."/>
              <w:listItem w:displayText="small" w:value="small"/>
              <w:listItem w:displayText="medium" w:value="medium"/>
              <w:listItem w:displayText="large" w:value="large"/>
            </w:dropDownList>
          </w:sdtPr>
          <w:sdtEndPr/>
          <w:sdtContent>
            <w:tc>
              <w:tcPr>
                <w:tcW w:w="5245" w:type="dxa"/>
                <w:gridSpan w:val="2"/>
                <w:tcBorders>
                  <w:left w:val="double" w:sz="4" w:space="0" w:color="auto"/>
                </w:tcBorders>
              </w:tcPr>
              <w:p w14:paraId="029E42B0" w14:textId="77777777" w:rsidR="004D6C36" w:rsidRDefault="00426DB6" w:rsidP="00094825">
                <w:r>
                  <w:t>medium</w:t>
                </w:r>
              </w:p>
            </w:tc>
          </w:sdtContent>
        </w:sdt>
      </w:tr>
      <w:tr w:rsidR="004D6C36" w14:paraId="029E42B5" w14:textId="77777777" w:rsidTr="00FE30C2">
        <w:trPr>
          <w:trHeight w:val="451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B2" w14:textId="77777777" w:rsidR="004D6C36" w:rsidRPr="0051179E" w:rsidRDefault="004D6C36" w:rsidP="00094825">
            <w:pPr>
              <w:rPr>
                <w:b/>
              </w:rPr>
            </w:pPr>
            <w:r>
              <w:rPr>
                <w:b/>
              </w:rPr>
              <w:t>object</w:t>
            </w:r>
            <w:r w:rsidRPr="00872082">
              <w:rPr>
                <w:b/>
                <w:sz w:val="16"/>
                <w:szCs w:val="16"/>
              </w:rPr>
              <w:t>*</w:t>
            </w:r>
          </w:p>
          <w:p w14:paraId="029E42B3" w14:textId="77777777" w:rsidR="004D6C36" w:rsidRDefault="004D6C36" w:rsidP="00094825">
            <w:pPr>
              <w:rPr>
                <w:b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adres / locatie / inrichting 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B4" w14:textId="77777777" w:rsidR="004D6C36" w:rsidRDefault="004D6C36" w:rsidP="00277D5A">
            <w:r>
              <w:t xml:space="preserve">[inrichting nummer] </w:t>
            </w:r>
            <w:proofErr w:type="spellStart"/>
            <w:r w:rsidR="00277D5A">
              <w:t>Haarweg</w:t>
            </w:r>
            <w:proofErr w:type="spellEnd"/>
            <w:r w:rsidR="00277D5A">
              <w:t xml:space="preserve"> 19</w:t>
            </w:r>
            <w:r w:rsidR="00426DB6">
              <w:t xml:space="preserve"> te </w:t>
            </w:r>
            <w:r w:rsidR="00277D5A">
              <w:t>Ammerzoden</w:t>
            </w:r>
            <w:r w:rsidR="00426DB6">
              <w:t xml:space="preserve"> GLD</w:t>
            </w:r>
          </w:p>
        </w:tc>
      </w:tr>
      <w:tr w:rsidR="004D6C36" w14:paraId="029E42BC" w14:textId="77777777" w:rsidTr="007E5F6B">
        <w:trPr>
          <w:trHeight w:val="794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B6" w14:textId="77777777" w:rsidR="004D6C36" w:rsidRPr="0051179E" w:rsidRDefault="004D6C36" w:rsidP="00094825">
            <w:pPr>
              <w:rPr>
                <w:b/>
              </w:rPr>
            </w:pPr>
            <w:r>
              <w:rPr>
                <w:b/>
              </w:rPr>
              <w:t>s</w:t>
            </w:r>
            <w:r w:rsidRPr="0051179E">
              <w:rPr>
                <w:b/>
              </w:rPr>
              <w:t>ubject</w:t>
            </w:r>
            <w:r w:rsidRPr="00872082">
              <w:rPr>
                <w:b/>
                <w:sz w:val="16"/>
                <w:szCs w:val="16"/>
              </w:rPr>
              <w:t xml:space="preserve">* </w:t>
            </w:r>
          </w:p>
          <w:p w14:paraId="029E42B7" w14:textId="77777777" w:rsidR="004D6C36" w:rsidRDefault="004D6C36" w:rsidP="00C26DD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03E64">
              <w:rPr>
                <w:i/>
                <w:color w:val="808080" w:themeColor="background1" w:themeShade="80"/>
                <w:sz w:val="16"/>
                <w:szCs w:val="16"/>
              </w:rPr>
              <w:t xml:space="preserve">aanvrager / 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>indiener</w:t>
            </w:r>
            <w:r w:rsidRPr="00003E64">
              <w:rPr>
                <w:i/>
                <w:color w:val="808080" w:themeColor="background1" w:themeShade="80"/>
                <w:sz w:val="16"/>
                <w:szCs w:val="16"/>
              </w:rPr>
              <w:t xml:space="preserve"> / 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>gecontroleerde / overtreder</w:t>
            </w:r>
          </w:p>
          <w:p w14:paraId="029E42B8" w14:textId="77777777" w:rsidR="004D6C36" w:rsidRDefault="004D6C36" w:rsidP="006069C3"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graag subjectnummer en indien (nog) niet bekend </w:t>
            </w:r>
            <w:proofErr w:type="spellStart"/>
            <w:r>
              <w:rPr>
                <w:i/>
                <w:color w:val="808080" w:themeColor="background1" w:themeShade="80"/>
                <w:sz w:val="16"/>
                <w:szCs w:val="16"/>
              </w:rPr>
              <w:t>z.v.m</w:t>
            </w:r>
            <w:proofErr w:type="spellEnd"/>
            <w:r>
              <w:rPr>
                <w:i/>
                <w:color w:val="808080" w:themeColor="background1" w:themeShade="80"/>
                <w:sz w:val="16"/>
                <w:szCs w:val="16"/>
              </w:rPr>
              <w:t>. gegevens noteren.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B9" w14:textId="77777777" w:rsidR="004D6C36" w:rsidRDefault="004D6C36" w:rsidP="00094825">
            <w:r>
              <w:t>[</w:t>
            </w:r>
            <w:r w:rsidRPr="00FE30C2">
              <w:rPr>
                <w:i/>
              </w:rPr>
              <w:t>subject nummer</w:t>
            </w:r>
            <w:r w:rsidRPr="00FE30C2">
              <w:t>]</w:t>
            </w:r>
            <w:r w:rsidR="00426DB6">
              <w:t xml:space="preserve"> Stefan Hermsen - ODRN</w:t>
            </w:r>
          </w:p>
          <w:p w14:paraId="029E42BA" w14:textId="77777777" w:rsidR="004D6C36" w:rsidRDefault="004D6C36" w:rsidP="003414F8"/>
          <w:p w14:paraId="029E42BB" w14:textId="77777777" w:rsidR="004D6C36" w:rsidRDefault="004D6C36" w:rsidP="00AF14E4"/>
        </w:tc>
      </w:tr>
      <w:tr w:rsidR="004D6C36" w14:paraId="029E42C0" w14:textId="77777777" w:rsidTr="004D6C36">
        <w:trPr>
          <w:trHeight w:val="536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BD" w14:textId="77777777" w:rsidR="004D6C36" w:rsidRPr="00003E64" w:rsidRDefault="004D6C36" w:rsidP="00C26DD7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z</w:t>
            </w:r>
            <w:r w:rsidRPr="0051179E">
              <w:rPr>
                <w:b/>
              </w:rPr>
              <w:t>aaktype</w:t>
            </w:r>
            <w:r w:rsidRPr="0087208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sdt>
            <w:sdtPr>
              <w:alias w:val="Zaaktype"/>
              <w:tag w:val="Zaaktype"/>
              <w:id w:val="-1194454880"/>
              <w:placeholder>
                <w:docPart w:val="9616B9AF6D394DCEB60328EDB8751497"/>
              </w:placeholder>
              <w:comboBox>
                <w:listItem w:value="Kies een item."/>
                <w:listItem w:displayText="G16 Advies verstrekken" w:value="G16 Advies verstrekken"/>
                <w:listItem w:displayText="G15 Beroep behandelen" w:value="G15 Beroep behandelen"/>
                <w:listItem w:displayText="G11 Bestuursdwang ten uitvoer leggen" w:value="G11 Bestuursdwang ten uitvoer leggen"/>
                <w:listItem w:displayText="G14 Bezwaar behandelen" w:value="G14 Bezwaar behandelen"/>
                <w:listItem w:displayText="G06 Controle uitvoeren" w:value="G06 Controle uitvoeren"/>
                <w:listItem w:displayText="G09 Handhavingsbesluit nemen" w:value="G09 Handhavingsbesluit nemen"/>
                <w:listItem w:displayText="G08 Handhavingsverzoek behandelen" w:value="G08 Handhavingsverzoek behandelen"/>
                <w:listItem w:displayText="G07 Klacht/melding behandelen" w:value="G07 Klacht/melding behandelen"/>
                <w:listItem w:displayText="G10 Last onder dwangsom ten uitvoer leggen" w:value="G10 Last onder dwangsom ten uitvoer leggen"/>
                <w:listItem w:displayText="G02 Melding behandelen" w:value="G02 Melding behandelen"/>
                <w:listItem w:displayText="G04 Vergunningaanvraag regulier behandelen" w:value="G04 Vergunningaanvraag regulier behandelen"/>
                <w:listItem w:displayText="G05 Vergunningaanvraag uitgebreid behandelen" w:value="G05 Vergunningaanvraag uitgebreid behandelen"/>
                <w:listItem w:displayText="G13 Voorlopige voorziening behandelen" w:value="G13 Voorlopige voorziening behandelen"/>
                <w:listItem w:displayText="G01 Vooroverleg voeren" w:value="G01 Vooroverleg voeren"/>
                <w:listItem w:displayText="G12 Zienswijze behandelen" w:value="G12 Zienswijze behandelen"/>
              </w:comboBox>
            </w:sdtPr>
            <w:sdtEndPr/>
            <w:sdtContent>
              <w:p w14:paraId="029E42BE" w14:textId="77777777" w:rsidR="004D6C36" w:rsidRDefault="00426DB6" w:rsidP="00094825">
                <w:r>
                  <w:t>G16 Advies verstrekken</w:t>
                </w:r>
              </w:p>
            </w:sdtContent>
          </w:sdt>
          <w:p w14:paraId="029E42BF" w14:textId="77777777" w:rsidR="004D6C36" w:rsidRDefault="004D6C36" w:rsidP="003414F8"/>
        </w:tc>
      </w:tr>
      <w:tr w:rsidR="004D6C36" w14:paraId="029E42C4" w14:textId="77777777" w:rsidTr="004D6C36">
        <w:trPr>
          <w:trHeight w:val="842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C1" w14:textId="77777777" w:rsidR="004D6C36" w:rsidRPr="0051179E" w:rsidRDefault="004D6C36" w:rsidP="00094825">
            <w:pPr>
              <w:rPr>
                <w:b/>
              </w:rPr>
            </w:pPr>
            <w:r>
              <w:rPr>
                <w:b/>
              </w:rPr>
              <w:t>z</w:t>
            </w:r>
            <w:r w:rsidRPr="0051179E">
              <w:rPr>
                <w:b/>
              </w:rPr>
              <w:t>aakomschrijving</w:t>
            </w:r>
            <w:r w:rsidRPr="00872082">
              <w:rPr>
                <w:b/>
                <w:sz w:val="16"/>
                <w:szCs w:val="16"/>
              </w:rPr>
              <w:t>*</w:t>
            </w:r>
          </w:p>
          <w:p w14:paraId="029E42C2" w14:textId="77777777" w:rsidR="004D6C36" w:rsidRPr="0051179E" w:rsidRDefault="004D6C36" w:rsidP="00094825">
            <w:pPr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C3" w14:textId="77777777" w:rsidR="004D6C36" w:rsidRDefault="00426DB6" w:rsidP="00277D5A">
            <w:proofErr w:type="spellStart"/>
            <w:r>
              <w:t>Trillingshinder</w:t>
            </w:r>
            <w:proofErr w:type="spellEnd"/>
            <w:r>
              <w:t xml:space="preserve"> N</w:t>
            </w:r>
            <w:r w:rsidR="00277D5A">
              <w:t>831</w:t>
            </w:r>
            <w:r>
              <w:t xml:space="preserve"> te </w:t>
            </w:r>
            <w:r w:rsidR="00277D5A">
              <w:t>Ammerzoden</w:t>
            </w:r>
          </w:p>
        </w:tc>
      </w:tr>
      <w:tr w:rsidR="004D6C36" w14:paraId="029E42CA" w14:textId="77777777" w:rsidTr="00FE30C2">
        <w:tc>
          <w:tcPr>
            <w:tcW w:w="4361" w:type="dxa"/>
            <w:tcBorders>
              <w:right w:val="double" w:sz="4" w:space="0" w:color="auto"/>
            </w:tcBorders>
          </w:tcPr>
          <w:p w14:paraId="029E42C5" w14:textId="77777777" w:rsidR="004D6C36" w:rsidRDefault="004D6C36" w:rsidP="005762B3">
            <w:pPr>
              <w:rPr>
                <w:b/>
              </w:rPr>
            </w:pPr>
            <w:r>
              <w:rPr>
                <w:b/>
              </w:rPr>
              <w:t>nummer externe referentie</w:t>
            </w:r>
          </w:p>
          <w:p w14:paraId="029E42C6" w14:textId="77777777" w:rsidR="004D6C36" w:rsidRPr="00003E64" w:rsidRDefault="004D6C36" w:rsidP="005762B3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42239E">
              <w:rPr>
                <w:i/>
                <w:color w:val="808080" w:themeColor="background1" w:themeShade="80"/>
                <w:sz w:val="16"/>
                <w:szCs w:val="16"/>
                <w:u w:val="single"/>
              </w:rPr>
              <w:t>bijvoorbeeld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03E6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AIM nummer / </w:t>
            </w:r>
            <w:proofErr w:type="spellStart"/>
            <w:r>
              <w:rPr>
                <w:i/>
                <w:color w:val="808080" w:themeColor="background1" w:themeShade="80"/>
                <w:sz w:val="16"/>
                <w:szCs w:val="16"/>
              </w:rPr>
              <w:t>s@men</w:t>
            </w:r>
            <w:proofErr w:type="spellEnd"/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nummer / nummer  Agentschap NL / zaaknummer bg</w:t>
            </w:r>
          </w:p>
          <w:p w14:paraId="029E42C7" w14:textId="77777777" w:rsidR="004D6C36" w:rsidRDefault="004D6C36" w:rsidP="00094825"/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C8" w14:textId="77777777" w:rsidR="004D6C36" w:rsidRDefault="004D6C36" w:rsidP="005762B3"/>
          <w:p w14:paraId="029E42C9" w14:textId="77777777" w:rsidR="004D6C36" w:rsidRDefault="004D6C36" w:rsidP="00094825"/>
        </w:tc>
      </w:tr>
      <w:tr w:rsidR="004D6C36" w14:paraId="029E42CE" w14:textId="77777777" w:rsidTr="00FE30C2">
        <w:tc>
          <w:tcPr>
            <w:tcW w:w="4361" w:type="dxa"/>
            <w:tcBorders>
              <w:right w:val="double" w:sz="4" w:space="0" w:color="auto"/>
            </w:tcBorders>
          </w:tcPr>
          <w:p w14:paraId="029E42CB" w14:textId="77777777" w:rsidR="004D6C36" w:rsidRPr="0051179E" w:rsidRDefault="004D6C36" w:rsidP="005762B3">
            <w:r w:rsidRPr="0051179E">
              <w:rPr>
                <w:b/>
              </w:rPr>
              <w:t>bevoegd gezag</w:t>
            </w:r>
            <w:r w:rsidRPr="0087208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CC" w14:textId="77777777" w:rsidR="004D6C36" w:rsidRDefault="00F31E21" w:rsidP="00094825">
            <w:sdt>
              <w:sdtPr>
                <w:rPr>
                  <w:rFonts w:ascii="Calibri" w:eastAsia="Calibri" w:hAnsi="Calibri" w:cs="Times New Roman"/>
                  <w:sz w:val="22"/>
                  <w:szCs w:val="22"/>
                  <w:lang w:eastAsia="en-US"/>
                </w:rPr>
                <w:alias w:val="Bevoegd gezag"/>
                <w:tag w:val="Bevoegd gezag"/>
                <w:id w:val="1826467370"/>
                <w:placeholder>
                  <w:docPart w:val="34C1F0BC6B9F40D58829FDB11B664445"/>
                </w:placeholder>
                <w:comboBox>
                  <w:listItem w:displayText="Kies een item." w:value="Kies een item."/>
                  <w:listItem w:displayText="Gemeente Arnhem" w:value="Gemeente Arnhem"/>
                  <w:listItem w:displayText="Gemeente Doesburg" w:value="Gemeente Doesburg"/>
                  <w:listItem w:displayText="Gemeente Duiven" w:value="Gemeente Duiven"/>
                  <w:listItem w:displayText="Gemeente Lingewaard" w:value="Gemeente Lingewaard"/>
                  <w:listItem w:displayText="Gemeente Nijkerk" w:value="Gemeente Nijkerk"/>
                  <w:listItem w:displayText="Gemeente Overbetuwe" w:value="Gemeente Overbetuwe"/>
                  <w:listItem w:displayText="Gemeente Renkum" w:value="Gemeente Renkum"/>
                  <w:listItem w:displayText="Gemeente Rheden" w:value="Gemeente Rheden"/>
                  <w:listItem w:displayText="Gemeente Rozendaal" w:value="Gemeente Rozendaal"/>
                  <w:listItem w:displayText="Gemeente Westervoort" w:value="Gemeente Westervoort"/>
                  <w:listItem w:displayText="Gemeente Zevenaar " w:value="Gemeente Zevenaar "/>
                  <w:listItem w:displayText="Gemeente Nijmegen" w:value="Gemeente Nijmegen"/>
                  <w:listItem w:displayText="Gemeente Winterswijk" w:value="Gemeente Winterswijk"/>
                  <w:listItem w:displayText="Gemeente Doetinchem" w:value="Gemeente Doetinchem"/>
                  <w:listItem w:displayText="Provincie Gelderland" w:value="Provincie Gelderland"/>
                </w:comboBox>
              </w:sdtPr>
              <w:sdtEndPr/>
              <w:sdtContent>
                <w:r w:rsidR="00426DB6">
                  <w:rPr>
                    <w:rFonts w:ascii="Calibri" w:eastAsia="Calibri" w:hAnsi="Calibri" w:cs="Times New Roman"/>
                    <w:sz w:val="22"/>
                    <w:szCs w:val="22"/>
                    <w:lang w:eastAsia="en-US"/>
                  </w:rPr>
                  <w:t>Provincie Gelderland</w:t>
                </w:r>
              </w:sdtContent>
            </w:sdt>
          </w:p>
          <w:p w14:paraId="029E42CD" w14:textId="77777777" w:rsidR="004D6C36" w:rsidRDefault="004D6C36" w:rsidP="005762B3"/>
        </w:tc>
      </w:tr>
      <w:tr w:rsidR="004D6C36" w14:paraId="029E42D1" w14:textId="77777777" w:rsidTr="007E5F6B">
        <w:tc>
          <w:tcPr>
            <w:tcW w:w="4361" w:type="dxa"/>
            <w:tcBorders>
              <w:right w:val="double" w:sz="4" w:space="0" w:color="auto"/>
            </w:tcBorders>
          </w:tcPr>
          <w:p w14:paraId="029E42CF" w14:textId="77777777" w:rsidR="004D6C36" w:rsidRPr="0051179E" w:rsidRDefault="004D6C36" w:rsidP="00094825">
            <w:pPr>
              <w:rPr>
                <w:b/>
              </w:rPr>
            </w:pPr>
            <w:r w:rsidRPr="0051179E">
              <w:rPr>
                <w:b/>
              </w:rPr>
              <w:t xml:space="preserve">relatie met bestaande zaak </w:t>
            </w:r>
          </w:p>
        </w:tc>
        <w:sdt>
          <w:sdtPr>
            <w:alias w:val="Relatie met bestaande zaak"/>
            <w:tag w:val="Relatie met bestaande zaak"/>
            <w:id w:val="-1690063840"/>
            <w:placeholder>
              <w:docPart w:val="B623B5E27E2C45C3AE904221E913B3A5"/>
            </w:placeholder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5245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</w:tcPr>
              <w:p w14:paraId="029E42D0" w14:textId="77777777" w:rsidR="004D6C36" w:rsidRDefault="00426DB6" w:rsidP="00094825">
                <w:r>
                  <w:t>nee</w:t>
                </w:r>
              </w:p>
            </w:tc>
          </w:sdtContent>
        </w:sdt>
      </w:tr>
      <w:tr w:rsidR="004D6C36" w14:paraId="029E42D8" w14:textId="77777777" w:rsidTr="007E5F6B">
        <w:tc>
          <w:tcPr>
            <w:tcW w:w="4361" w:type="dxa"/>
            <w:tcBorders>
              <w:right w:val="double" w:sz="4" w:space="0" w:color="auto"/>
            </w:tcBorders>
          </w:tcPr>
          <w:p w14:paraId="029E42D2" w14:textId="77777777" w:rsidR="004D6C36" w:rsidRDefault="004D6C36" w:rsidP="00FE30C2">
            <w:r>
              <w:rPr>
                <w:b/>
              </w:rPr>
              <w:t>c</w:t>
            </w:r>
            <w:r w:rsidRPr="0051179E">
              <w:rPr>
                <w:b/>
              </w:rPr>
              <w:t>oördinator</w:t>
            </w:r>
          </w:p>
          <w:p w14:paraId="029E42D3" w14:textId="77777777" w:rsidR="004D6C36" w:rsidRPr="0051179E" w:rsidRDefault="004D6C36" w:rsidP="00AE16A2">
            <w:pPr>
              <w:rPr>
                <w:b/>
              </w:rPr>
            </w:pPr>
          </w:p>
        </w:tc>
        <w:tc>
          <w:tcPr>
            <w:tcW w:w="2145" w:type="dxa"/>
            <w:tcBorders>
              <w:left w:val="double" w:sz="4" w:space="0" w:color="auto"/>
            </w:tcBorders>
          </w:tcPr>
          <w:p w14:paraId="029E42D5" w14:textId="60BAD6C9" w:rsidR="004D6C36" w:rsidRDefault="004D6C36" w:rsidP="00A20CBB"/>
        </w:tc>
        <w:tc>
          <w:tcPr>
            <w:tcW w:w="3100" w:type="dxa"/>
            <w:tcBorders>
              <w:left w:val="single" w:sz="4" w:space="0" w:color="auto"/>
            </w:tcBorders>
          </w:tcPr>
          <w:p w14:paraId="029E42D6" w14:textId="77777777" w:rsidR="004D6C36" w:rsidRDefault="004D6C36">
            <w:r>
              <w:t>[</w:t>
            </w:r>
            <w:r w:rsidRPr="00AE16A2">
              <w:rPr>
                <w:i/>
              </w:rPr>
              <w:t>zaaknummer</w:t>
            </w:r>
            <w:r>
              <w:t>]</w:t>
            </w:r>
          </w:p>
          <w:p w14:paraId="029E42D7" w14:textId="77777777" w:rsidR="004D6C36" w:rsidRDefault="004D6C36" w:rsidP="00094825"/>
        </w:tc>
      </w:tr>
      <w:tr w:rsidR="004D6C36" w14:paraId="029E42DB" w14:textId="77777777" w:rsidTr="00FE30C2">
        <w:tc>
          <w:tcPr>
            <w:tcW w:w="4361" w:type="dxa"/>
            <w:tcBorders>
              <w:right w:val="double" w:sz="4" w:space="0" w:color="auto"/>
            </w:tcBorders>
          </w:tcPr>
          <w:p w14:paraId="029E42D9" w14:textId="77777777" w:rsidR="004D6C36" w:rsidRPr="0051179E" w:rsidRDefault="004D6C36" w:rsidP="00094825">
            <w:pPr>
              <w:rPr>
                <w:b/>
              </w:rPr>
            </w:pPr>
            <w:r>
              <w:rPr>
                <w:b/>
              </w:rPr>
              <w:t>b</w:t>
            </w:r>
            <w:r w:rsidRPr="0051179E">
              <w:rPr>
                <w:b/>
              </w:rPr>
              <w:t>ehandelaar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DA" w14:textId="670D8D74" w:rsidR="00426DB6" w:rsidRDefault="00426DB6" w:rsidP="00094825"/>
        </w:tc>
      </w:tr>
      <w:tr w:rsidR="004D6C36" w14:paraId="029E42E1" w14:textId="77777777" w:rsidTr="00FE30C2">
        <w:trPr>
          <w:trHeight w:val="423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DC" w14:textId="77777777" w:rsidR="004D6C36" w:rsidRDefault="004D6C36" w:rsidP="00094825">
            <w:pPr>
              <w:rPr>
                <w:b/>
              </w:rPr>
            </w:pPr>
            <w:r>
              <w:rPr>
                <w:b/>
              </w:rPr>
              <w:t>contract code **</w:t>
            </w:r>
          </w:p>
          <w:p w14:paraId="029E42DD" w14:textId="77777777" w:rsidR="004D6C36" w:rsidRDefault="004D6C36" w:rsidP="00094825">
            <w:pPr>
              <w:rPr>
                <w:b/>
              </w:rPr>
            </w:pPr>
            <w:r>
              <w:rPr>
                <w:b/>
              </w:rPr>
              <w:t>product code**</w:t>
            </w:r>
          </w:p>
          <w:p w14:paraId="029E42DE" w14:textId="77777777" w:rsidR="004D6C36" w:rsidRDefault="004D6C36" w:rsidP="003414F8">
            <w:pPr>
              <w:rPr>
                <w:i/>
                <w:color w:val="7B7B7B" w:themeColor="accent3" w:themeShade="BF"/>
                <w:sz w:val="16"/>
                <w:szCs w:val="16"/>
              </w:rPr>
            </w:pPr>
            <w:r w:rsidRPr="003414F8">
              <w:rPr>
                <w:i/>
                <w:color w:val="7B7B7B" w:themeColor="accent3" w:themeShade="BF"/>
                <w:sz w:val="16"/>
                <w:szCs w:val="16"/>
              </w:rPr>
              <w:t xml:space="preserve">indien gelijk op behandelaar zetten, </w:t>
            </w:r>
          </w:p>
          <w:p w14:paraId="029E42DF" w14:textId="77777777" w:rsidR="004D6C36" w:rsidRDefault="004D6C36" w:rsidP="00094825">
            <w:pPr>
              <w:rPr>
                <w:b/>
              </w:rPr>
            </w:pPr>
            <w:r w:rsidRPr="003414F8">
              <w:rPr>
                <w:i/>
                <w:color w:val="7B7B7B" w:themeColor="accent3" w:themeShade="BF"/>
                <w:sz w:val="16"/>
                <w:szCs w:val="16"/>
              </w:rPr>
              <w:t xml:space="preserve">graag </w:t>
            </w:r>
            <w:r>
              <w:rPr>
                <w:i/>
                <w:color w:val="7B7B7B" w:themeColor="accent3" w:themeShade="BF"/>
                <w:sz w:val="16"/>
                <w:szCs w:val="16"/>
              </w:rPr>
              <w:t>contract + product</w:t>
            </w:r>
            <w:r w:rsidRPr="003414F8">
              <w:rPr>
                <w:i/>
                <w:color w:val="7B7B7B" w:themeColor="accent3" w:themeShade="BF"/>
                <w:sz w:val="16"/>
                <w:szCs w:val="16"/>
              </w:rPr>
              <w:t xml:space="preserve"> code toevoegen.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E0" w14:textId="77777777" w:rsidR="004D6C36" w:rsidRDefault="004D6C36" w:rsidP="00094825"/>
        </w:tc>
      </w:tr>
      <w:tr w:rsidR="004D6C36" w14:paraId="029E42E6" w14:textId="77777777" w:rsidTr="00FE30C2">
        <w:trPr>
          <w:trHeight w:val="428"/>
        </w:trPr>
        <w:tc>
          <w:tcPr>
            <w:tcW w:w="4361" w:type="dxa"/>
            <w:tcBorders>
              <w:right w:val="double" w:sz="4" w:space="0" w:color="auto"/>
            </w:tcBorders>
          </w:tcPr>
          <w:p w14:paraId="029E42E2" w14:textId="77777777" w:rsidR="004D6C36" w:rsidRDefault="004D6C36" w:rsidP="003414F8">
            <w:pPr>
              <w:rPr>
                <w:b/>
              </w:rPr>
            </w:pPr>
            <w:r>
              <w:rPr>
                <w:b/>
              </w:rPr>
              <w:t>Extra toevoeging</w:t>
            </w:r>
          </w:p>
          <w:p w14:paraId="029E42E3" w14:textId="77777777" w:rsidR="004D6C36" w:rsidRDefault="004D6C36" w:rsidP="003414F8">
            <w:pPr>
              <w:rPr>
                <w:b/>
              </w:rPr>
            </w:pPr>
          </w:p>
          <w:p w14:paraId="029E42E4" w14:textId="77777777" w:rsidR="004D6C36" w:rsidRDefault="004D6C36" w:rsidP="003414F8">
            <w:pPr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</w:tcPr>
          <w:p w14:paraId="029E42E5" w14:textId="77777777" w:rsidR="004D6C36" w:rsidRDefault="00426DB6" w:rsidP="00277D5A">
            <w:r>
              <w:t>GLU-</w:t>
            </w:r>
            <w:r w:rsidR="00277D5A">
              <w:t>20</w:t>
            </w:r>
            <w:r>
              <w:t>-</w:t>
            </w:r>
            <w:r w:rsidR="00277D5A">
              <w:t>17</w:t>
            </w:r>
          </w:p>
        </w:tc>
      </w:tr>
    </w:tbl>
    <w:p w14:paraId="029E42E7" w14:textId="77777777" w:rsidR="0042239E" w:rsidRDefault="0042239E" w:rsidP="0009482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2239E" w14:paraId="029E42EA" w14:textId="77777777" w:rsidTr="00223A56">
        <w:tc>
          <w:tcPr>
            <w:tcW w:w="9606" w:type="dxa"/>
            <w:shd w:val="clear" w:color="auto" w:fill="F2F2F2" w:themeFill="background1" w:themeFillShade="F2"/>
          </w:tcPr>
          <w:p w14:paraId="029E42E8" w14:textId="77777777" w:rsidR="0042239E" w:rsidRDefault="0042239E" w:rsidP="00094825">
            <w:r w:rsidRPr="0042239E">
              <w:rPr>
                <w:b/>
              </w:rPr>
              <w:t>*</w:t>
            </w:r>
            <w:r>
              <w:t xml:space="preserve"> </w:t>
            </w:r>
            <w:r w:rsidRPr="003F4677">
              <w:t>VERPLICHT VELD</w:t>
            </w:r>
          </w:p>
          <w:p w14:paraId="029E42E9" w14:textId="77777777" w:rsidR="003414F8" w:rsidRDefault="003414F8" w:rsidP="00094825">
            <w:r w:rsidRPr="003414F8">
              <w:rPr>
                <w:b/>
              </w:rPr>
              <w:t>**</w:t>
            </w:r>
            <w:r>
              <w:t xml:space="preserve"> GELIJK DOORZETTEN OP BEHANDELAAR</w:t>
            </w:r>
          </w:p>
        </w:tc>
      </w:tr>
    </w:tbl>
    <w:p w14:paraId="029E42EB" w14:textId="77777777" w:rsidR="0042239E" w:rsidRPr="00094825" w:rsidRDefault="0042239E" w:rsidP="00094825"/>
    <w:sectPr w:rsidR="0042239E" w:rsidRPr="00094825" w:rsidSect="00223A56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62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42EE" w14:textId="77777777" w:rsidR="00BA39B3" w:rsidRDefault="00BA39B3">
      <w:r>
        <w:separator/>
      </w:r>
    </w:p>
  </w:endnote>
  <w:endnote w:type="continuationSeparator" w:id="0">
    <w:p w14:paraId="029E42EF" w14:textId="77777777" w:rsidR="00BA39B3" w:rsidRDefault="00BA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2F5" w14:textId="77777777" w:rsidR="00ED07FE" w:rsidRDefault="00ED07FE" w:rsidP="00960D1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29E42F6" w14:textId="77777777" w:rsidR="00ED07FE" w:rsidRDefault="00ED07FE" w:rsidP="00960D1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2F7" w14:textId="77777777" w:rsidR="00ED07FE" w:rsidRPr="00CC50CF" w:rsidRDefault="00ED07FE" w:rsidP="00960D1F">
    <w:pPr>
      <w:pStyle w:val="Voettekst"/>
      <w:framePr w:wrap="around" w:vAnchor="text" w:hAnchor="margin" w:xAlign="right" w:y="1"/>
      <w:rPr>
        <w:rStyle w:val="Paginanummer"/>
        <w:sz w:val="16"/>
        <w:szCs w:val="16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94"/>
      <w:gridCol w:w="3686"/>
    </w:tblGrid>
    <w:tr w:rsidR="00ED07FE" w:rsidRPr="00FC6045" w14:paraId="029E42FC" w14:textId="77777777">
      <w:tc>
        <w:tcPr>
          <w:tcW w:w="6294" w:type="dxa"/>
        </w:tcPr>
        <w:p w14:paraId="029E42F8" w14:textId="77777777" w:rsidR="00ED07FE" w:rsidRPr="00FC6045" w:rsidRDefault="00ED07FE">
          <w:pPr>
            <w:pStyle w:val="HuisstijlArnhem"/>
            <w:rPr>
              <w:sz w:val="16"/>
            </w:rPr>
          </w:pPr>
        </w:p>
      </w:tc>
      <w:tc>
        <w:tcPr>
          <w:tcW w:w="3686" w:type="dxa"/>
        </w:tcPr>
        <w:p w14:paraId="029E42F9" w14:textId="77777777" w:rsidR="00ED07FE" w:rsidRDefault="00ED07FE">
          <w:pPr>
            <w:pStyle w:val="HuisstijlArnhem"/>
            <w:rPr>
              <w:b/>
              <w:sz w:val="16"/>
              <w:szCs w:val="16"/>
            </w:rPr>
          </w:pPr>
          <w:bookmarkStart w:id="0" w:name="Dienst"/>
          <w:bookmarkEnd w:id="0"/>
          <w:r>
            <w:rPr>
              <w:b/>
              <w:sz w:val="16"/>
              <w:szCs w:val="16"/>
            </w:rPr>
            <w:t>Omgevingsdienst Regio Arnhem</w:t>
          </w:r>
        </w:p>
        <w:p w14:paraId="029E42FA" w14:textId="77777777" w:rsidR="00AE16A2" w:rsidRDefault="009A06B7">
          <w:pPr>
            <w:pStyle w:val="HuisstijlArnhem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Versie 1.7</w:t>
          </w:r>
        </w:p>
        <w:p w14:paraId="029E42FB" w14:textId="77777777" w:rsidR="00AE16A2" w:rsidRPr="00FC6045" w:rsidRDefault="004D6C36" w:rsidP="00650319">
          <w:pPr>
            <w:pStyle w:val="HuisstijlArnhem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19</w:t>
          </w:r>
          <w:r w:rsidR="00A47560">
            <w:rPr>
              <w:b/>
              <w:sz w:val="16"/>
              <w:szCs w:val="16"/>
            </w:rPr>
            <w:t xml:space="preserve"> maart 2019</w:t>
          </w:r>
        </w:p>
      </w:tc>
    </w:tr>
    <w:tr w:rsidR="00ED07FE" w:rsidRPr="00FC6045" w14:paraId="029E42FF" w14:textId="77777777">
      <w:tc>
        <w:tcPr>
          <w:tcW w:w="6294" w:type="dxa"/>
        </w:tcPr>
        <w:p w14:paraId="029E42FD" w14:textId="77777777" w:rsidR="00ED07FE" w:rsidRPr="00FC6045" w:rsidRDefault="00ED07FE">
          <w:pPr>
            <w:pStyle w:val="HuisstijlArnhem"/>
            <w:rPr>
              <w:sz w:val="16"/>
            </w:rPr>
          </w:pPr>
        </w:p>
      </w:tc>
      <w:tc>
        <w:tcPr>
          <w:tcW w:w="3686" w:type="dxa"/>
        </w:tcPr>
        <w:p w14:paraId="029E42FE" w14:textId="77777777" w:rsidR="00ED07FE" w:rsidRPr="00FC6045" w:rsidRDefault="00ED07FE">
          <w:pPr>
            <w:pStyle w:val="HuisstijlArnhem"/>
            <w:rPr>
              <w:b/>
              <w:color w:val="FFFFFF"/>
              <w:sz w:val="16"/>
              <w:szCs w:val="16"/>
            </w:rPr>
          </w:pPr>
        </w:p>
      </w:tc>
    </w:tr>
  </w:tbl>
  <w:p w14:paraId="029E4300" w14:textId="77777777" w:rsidR="00ED07FE" w:rsidRPr="00FC6045" w:rsidRDefault="00ED07FE"/>
  <w:p w14:paraId="029E4301" w14:textId="77777777" w:rsidR="00ED07FE" w:rsidRPr="00FC6045" w:rsidRDefault="00ED07FE"/>
  <w:p w14:paraId="029E4302" w14:textId="77777777" w:rsidR="00ED07FE" w:rsidRDefault="00ED07FE" w:rsidP="00F77286">
    <w:pPr>
      <w:pStyle w:val="Voettekst"/>
      <w:spacing w:line="20" w:lineRule="exac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42EC" w14:textId="77777777" w:rsidR="00BA39B3" w:rsidRDefault="00BA39B3">
      <w:r>
        <w:separator/>
      </w:r>
    </w:p>
  </w:footnote>
  <w:footnote w:type="continuationSeparator" w:id="0">
    <w:p w14:paraId="029E42ED" w14:textId="77777777" w:rsidR="00BA39B3" w:rsidRDefault="00BA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2F0" w14:textId="77777777" w:rsidR="00FE30C2" w:rsidRDefault="00A47560" w:rsidP="00A47560">
    <w:pPr>
      <w:pStyle w:val="HuisstijlArnhem"/>
      <w:jc w:val="center"/>
      <w:rPr>
        <w:b/>
        <w:sz w:val="48"/>
        <w:szCs w:val="48"/>
      </w:rPr>
    </w:pPr>
    <w:r w:rsidRPr="00F7728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29E4303" wp14:editId="029E4304">
          <wp:simplePos x="0" y="0"/>
          <wp:positionH relativeFrom="column">
            <wp:posOffset>-695325</wp:posOffset>
          </wp:positionH>
          <wp:positionV relativeFrom="paragraph">
            <wp:posOffset>-386715</wp:posOffset>
          </wp:positionV>
          <wp:extent cx="2162175" cy="866775"/>
          <wp:effectExtent l="0" t="0" r="9525" b="9525"/>
          <wp:wrapNone/>
          <wp:docPr id="1" name="Afbeelding 4" descr="闒粀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闒粀闀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>Intern opdrachtformulier</w:t>
    </w:r>
    <w:r w:rsidR="00FE30C2">
      <w:rPr>
        <w:b/>
        <w:sz w:val="48"/>
        <w:szCs w:val="48"/>
      </w:rPr>
      <w:t xml:space="preserve"> </w:t>
    </w:r>
  </w:p>
  <w:p w14:paraId="029E42F1" w14:textId="77777777" w:rsidR="00A47560" w:rsidRDefault="00FE30C2" w:rsidP="00A47560">
    <w:pPr>
      <w:pStyle w:val="HuisstijlArnhem"/>
      <w:jc w:val="center"/>
      <w:rPr>
        <w:b/>
        <w:sz w:val="48"/>
        <w:szCs w:val="48"/>
      </w:rPr>
    </w:pPr>
    <w:r>
      <w:rPr>
        <w:b/>
        <w:sz w:val="48"/>
        <w:szCs w:val="48"/>
      </w:rPr>
      <w:t>Team ondersteuning</w:t>
    </w:r>
  </w:p>
  <w:p w14:paraId="029E42F2" w14:textId="77777777" w:rsidR="00A47560" w:rsidRPr="007D3434" w:rsidRDefault="00A47560" w:rsidP="00A47560">
    <w:pPr>
      <w:pStyle w:val="HuisstijlArnhem"/>
      <w:jc w:val="center"/>
      <w:rPr>
        <w:sz w:val="48"/>
        <w:szCs w:val="48"/>
      </w:rPr>
    </w:pPr>
    <w:r>
      <w:rPr>
        <w:b/>
        <w:sz w:val="48"/>
        <w:szCs w:val="48"/>
      </w:rPr>
      <w:t>Registratie nieuwe zaken</w:t>
    </w:r>
  </w:p>
  <w:p w14:paraId="029E42F3" w14:textId="77777777" w:rsidR="00A47560" w:rsidRDefault="00A47560">
    <w:pPr>
      <w:pStyle w:val="Koptekst"/>
    </w:pPr>
  </w:p>
  <w:p w14:paraId="029E42F4" w14:textId="77777777" w:rsidR="00ED07FE" w:rsidRDefault="00ED07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B00C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457FC"/>
    <w:multiLevelType w:val="hybridMultilevel"/>
    <w:tmpl w:val="573A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E07F5"/>
    <w:multiLevelType w:val="hybridMultilevel"/>
    <w:tmpl w:val="A0CE9F2C"/>
    <w:lvl w:ilvl="0" w:tplc="02223748">
      <w:start w:val="1"/>
      <w:numFmt w:val="decimal"/>
      <w:pStyle w:val="Hoofdtek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3795"/>
    <w:multiLevelType w:val="hybridMultilevel"/>
    <w:tmpl w:val="A224E7AC"/>
    <w:lvl w:ilvl="0" w:tplc="0409000F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2C8D"/>
    <w:multiLevelType w:val="hybridMultilevel"/>
    <w:tmpl w:val="A1D8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12245"/>
    <w:multiLevelType w:val="hybridMultilevel"/>
    <w:tmpl w:val="B654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5B74"/>
    <w:multiLevelType w:val="hybridMultilevel"/>
    <w:tmpl w:val="9AFE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C40"/>
    <w:multiLevelType w:val="hybridMultilevel"/>
    <w:tmpl w:val="AB22D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2D62"/>
    <w:multiLevelType w:val="hybridMultilevel"/>
    <w:tmpl w:val="66F07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5399A"/>
    <w:multiLevelType w:val="hybridMultilevel"/>
    <w:tmpl w:val="10DA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0C95"/>
    <w:multiLevelType w:val="hybridMultilevel"/>
    <w:tmpl w:val="323A3BE0"/>
    <w:lvl w:ilvl="0" w:tplc="167E30AA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E174B"/>
    <w:multiLevelType w:val="hybridMultilevel"/>
    <w:tmpl w:val="C2B8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277F"/>
    <w:multiLevelType w:val="hybridMultilevel"/>
    <w:tmpl w:val="6462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7F86"/>
    <w:multiLevelType w:val="hybridMultilevel"/>
    <w:tmpl w:val="336C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60607"/>
    <w:multiLevelType w:val="hybridMultilevel"/>
    <w:tmpl w:val="FB1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38BE"/>
    <w:multiLevelType w:val="hybridMultilevel"/>
    <w:tmpl w:val="01C4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1110"/>
    <w:multiLevelType w:val="hybridMultilevel"/>
    <w:tmpl w:val="B2608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83AEF"/>
    <w:multiLevelType w:val="hybridMultilevel"/>
    <w:tmpl w:val="EFD43F7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20CBE"/>
    <w:multiLevelType w:val="hybridMultilevel"/>
    <w:tmpl w:val="337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C5B87"/>
    <w:multiLevelType w:val="hybridMultilevel"/>
    <w:tmpl w:val="0D8AC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602A5"/>
    <w:multiLevelType w:val="hybridMultilevel"/>
    <w:tmpl w:val="5810DA98"/>
    <w:lvl w:ilvl="0" w:tplc="91529E3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52FFA"/>
    <w:multiLevelType w:val="hybridMultilevel"/>
    <w:tmpl w:val="B5BA2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7242FB"/>
    <w:multiLevelType w:val="hybridMultilevel"/>
    <w:tmpl w:val="9B4E7474"/>
    <w:lvl w:ilvl="0" w:tplc="3E3CFE4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62447"/>
    <w:multiLevelType w:val="hybridMultilevel"/>
    <w:tmpl w:val="D020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D7B4C"/>
    <w:multiLevelType w:val="hybridMultilevel"/>
    <w:tmpl w:val="227E8D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5FFD"/>
    <w:multiLevelType w:val="hybridMultilevel"/>
    <w:tmpl w:val="4A087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48153B"/>
    <w:multiLevelType w:val="hybridMultilevel"/>
    <w:tmpl w:val="4264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6DBE"/>
    <w:multiLevelType w:val="hybridMultilevel"/>
    <w:tmpl w:val="AFACCAF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B3C44"/>
    <w:multiLevelType w:val="multilevel"/>
    <w:tmpl w:val="63F2B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A5CC0"/>
    <w:multiLevelType w:val="hybridMultilevel"/>
    <w:tmpl w:val="1BD6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26873"/>
    <w:multiLevelType w:val="hybridMultilevel"/>
    <w:tmpl w:val="2EF86512"/>
    <w:lvl w:ilvl="0" w:tplc="91529E3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D02AD"/>
    <w:multiLevelType w:val="hybridMultilevel"/>
    <w:tmpl w:val="19D099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953CE"/>
    <w:multiLevelType w:val="hybridMultilevel"/>
    <w:tmpl w:val="E056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C3162"/>
    <w:multiLevelType w:val="hybridMultilevel"/>
    <w:tmpl w:val="9386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A46"/>
    <w:multiLevelType w:val="hybridMultilevel"/>
    <w:tmpl w:val="FC74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819C4"/>
    <w:multiLevelType w:val="hybridMultilevel"/>
    <w:tmpl w:val="6088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000B2"/>
    <w:multiLevelType w:val="multilevel"/>
    <w:tmpl w:val="64A0CAE4"/>
    <w:lvl w:ilvl="0">
      <w:start w:val="1"/>
      <w:numFmt w:val="decimal"/>
      <w:lvlText w:val="%1."/>
      <w:lvlJc w:val="left"/>
      <w:pPr>
        <w:ind w:left="716" w:hanging="360"/>
      </w:p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38" w15:restartNumberingAfterBreak="0">
    <w:nsid w:val="686B1970"/>
    <w:multiLevelType w:val="hybridMultilevel"/>
    <w:tmpl w:val="AF4C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E403E"/>
    <w:multiLevelType w:val="hybridMultilevel"/>
    <w:tmpl w:val="858E1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779C9"/>
    <w:multiLevelType w:val="hybridMultilevel"/>
    <w:tmpl w:val="73641D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2251E"/>
    <w:multiLevelType w:val="hybridMultilevel"/>
    <w:tmpl w:val="64A0CAE4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2" w15:restartNumberingAfterBreak="0">
    <w:nsid w:val="788E4119"/>
    <w:multiLevelType w:val="hybridMultilevel"/>
    <w:tmpl w:val="1A68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1992"/>
    <w:multiLevelType w:val="hybridMultilevel"/>
    <w:tmpl w:val="63AEA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95084"/>
    <w:multiLevelType w:val="hybridMultilevel"/>
    <w:tmpl w:val="1D88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111F8"/>
    <w:multiLevelType w:val="hybridMultilevel"/>
    <w:tmpl w:val="A224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6690">
    <w:abstractNumId w:val="0"/>
  </w:num>
  <w:num w:numId="2" w16cid:durableId="440346515">
    <w:abstractNumId w:val="27"/>
  </w:num>
  <w:num w:numId="3" w16cid:durableId="1229463747">
    <w:abstractNumId w:val="7"/>
  </w:num>
  <w:num w:numId="4" w16cid:durableId="1390498545">
    <w:abstractNumId w:val="6"/>
  </w:num>
  <w:num w:numId="5" w16cid:durableId="1402482099">
    <w:abstractNumId w:val="31"/>
  </w:num>
  <w:num w:numId="6" w16cid:durableId="1176652092">
    <w:abstractNumId w:val="21"/>
  </w:num>
  <w:num w:numId="7" w16cid:durableId="1502433340">
    <w:abstractNumId w:val="12"/>
  </w:num>
  <w:num w:numId="8" w16cid:durableId="817915216">
    <w:abstractNumId w:val="44"/>
  </w:num>
  <w:num w:numId="9" w16cid:durableId="45760399">
    <w:abstractNumId w:val="19"/>
  </w:num>
  <w:num w:numId="10" w16cid:durableId="1589844306">
    <w:abstractNumId w:val="33"/>
  </w:num>
  <w:num w:numId="11" w16cid:durableId="784539271">
    <w:abstractNumId w:val="30"/>
  </w:num>
  <w:num w:numId="12" w16cid:durableId="2016955667">
    <w:abstractNumId w:val="2"/>
  </w:num>
  <w:num w:numId="13" w16cid:durableId="982999074">
    <w:abstractNumId w:val="34"/>
  </w:num>
  <w:num w:numId="14" w16cid:durableId="939724554">
    <w:abstractNumId w:val="5"/>
  </w:num>
  <w:num w:numId="15" w16cid:durableId="596914343">
    <w:abstractNumId w:val="20"/>
  </w:num>
  <w:num w:numId="16" w16cid:durableId="232080545">
    <w:abstractNumId w:val="42"/>
  </w:num>
  <w:num w:numId="17" w16cid:durableId="1158838395">
    <w:abstractNumId w:val="3"/>
  </w:num>
  <w:num w:numId="18" w16cid:durableId="316155572">
    <w:abstractNumId w:val="24"/>
  </w:num>
  <w:num w:numId="19" w16cid:durableId="938609051">
    <w:abstractNumId w:val="10"/>
  </w:num>
  <w:num w:numId="20" w16cid:durableId="2142990302">
    <w:abstractNumId w:val="14"/>
  </w:num>
  <w:num w:numId="21" w16cid:durableId="1711160">
    <w:abstractNumId w:val="15"/>
  </w:num>
  <w:num w:numId="22" w16cid:durableId="1332947084">
    <w:abstractNumId w:val="16"/>
  </w:num>
  <w:num w:numId="23" w16cid:durableId="867527918">
    <w:abstractNumId w:val="41"/>
  </w:num>
  <w:num w:numId="24" w16cid:durableId="1002321707">
    <w:abstractNumId w:val="37"/>
  </w:num>
  <w:num w:numId="25" w16cid:durableId="1794517061">
    <w:abstractNumId w:val="4"/>
  </w:num>
  <w:num w:numId="26" w16cid:durableId="825782406">
    <w:abstractNumId w:val="38"/>
  </w:num>
  <w:num w:numId="27" w16cid:durableId="2146660734">
    <w:abstractNumId w:val="8"/>
  </w:num>
  <w:num w:numId="28" w16cid:durableId="587084516">
    <w:abstractNumId w:val="13"/>
  </w:num>
  <w:num w:numId="29" w16cid:durableId="1663776630">
    <w:abstractNumId w:val="36"/>
  </w:num>
  <w:num w:numId="30" w16cid:durableId="1279869043">
    <w:abstractNumId w:val="1"/>
  </w:num>
  <w:num w:numId="31" w16cid:durableId="1824614300">
    <w:abstractNumId w:val="22"/>
  </w:num>
  <w:num w:numId="32" w16cid:durableId="471094671">
    <w:abstractNumId w:val="23"/>
  </w:num>
  <w:num w:numId="33" w16cid:durableId="123274647">
    <w:abstractNumId w:val="45"/>
  </w:num>
  <w:num w:numId="34" w16cid:durableId="48919889">
    <w:abstractNumId w:val="39"/>
  </w:num>
  <w:num w:numId="35" w16cid:durableId="1720935273">
    <w:abstractNumId w:val="35"/>
  </w:num>
  <w:num w:numId="36" w16cid:durableId="1899626830">
    <w:abstractNumId w:val="9"/>
  </w:num>
  <w:num w:numId="37" w16cid:durableId="778255157">
    <w:abstractNumId w:val="17"/>
  </w:num>
  <w:num w:numId="38" w16cid:durableId="1023702165">
    <w:abstractNumId w:val="26"/>
  </w:num>
  <w:num w:numId="39" w16cid:durableId="659504414">
    <w:abstractNumId w:val="43"/>
  </w:num>
  <w:num w:numId="40" w16cid:durableId="629093553">
    <w:abstractNumId w:val="11"/>
  </w:num>
  <w:num w:numId="41" w16cid:durableId="990789119">
    <w:abstractNumId w:val="32"/>
  </w:num>
  <w:num w:numId="42" w16cid:durableId="677272813">
    <w:abstractNumId w:val="40"/>
  </w:num>
  <w:num w:numId="43" w16cid:durableId="167333463">
    <w:abstractNumId w:val="28"/>
  </w:num>
  <w:num w:numId="44" w16cid:durableId="1088238085">
    <w:abstractNumId w:val="18"/>
  </w:num>
  <w:num w:numId="45" w16cid:durableId="2026859589">
    <w:abstractNumId w:val="29"/>
  </w:num>
  <w:num w:numId="46" w16cid:durableId="13960531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286"/>
    <w:rsid w:val="000013FD"/>
    <w:rsid w:val="0000395E"/>
    <w:rsid w:val="00003E64"/>
    <w:rsid w:val="00022BD8"/>
    <w:rsid w:val="00026974"/>
    <w:rsid w:val="000416D6"/>
    <w:rsid w:val="00064FC2"/>
    <w:rsid w:val="00072E74"/>
    <w:rsid w:val="000734CE"/>
    <w:rsid w:val="000923C5"/>
    <w:rsid w:val="00094825"/>
    <w:rsid w:val="000B618B"/>
    <w:rsid w:val="000B6BAD"/>
    <w:rsid w:val="000C5FDB"/>
    <w:rsid w:val="000D00DD"/>
    <w:rsid w:val="000E3D4A"/>
    <w:rsid w:val="000E539C"/>
    <w:rsid w:val="000F66AE"/>
    <w:rsid w:val="001108BB"/>
    <w:rsid w:val="001146CB"/>
    <w:rsid w:val="00125E57"/>
    <w:rsid w:val="001326A5"/>
    <w:rsid w:val="001429F5"/>
    <w:rsid w:val="00144031"/>
    <w:rsid w:val="00144C9A"/>
    <w:rsid w:val="0014781F"/>
    <w:rsid w:val="001673F8"/>
    <w:rsid w:val="00167D70"/>
    <w:rsid w:val="0018042F"/>
    <w:rsid w:val="0018187B"/>
    <w:rsid w:val="0019466B"/>
    <w:rsid w:val="001A3372"/>
    <w:rsid w:val="001B16A1"/>
    <w:rsid w:val="001F5487"/>
    <w:rsid w:val="002072F6"/>
    <w:rsid w:val="002132F0"/>
    <w:rsid w:val="00220581"/>
    <w:rsid w:val="00223A56"/>
    <w:rsid w:val="00235779"/>
    <w:rsid w:val="0023655B"/>
    <w:rsid w:val="0023679A"/>
    <w:rsid w:val="00243E71"/>
    <w:rsid w:val="00277D5A"/>
    <w:rsid w:val="00281D59"/>
    <w:rsid w:val="00283D95"/>
    <w:rsid w:val="00291D72"/>
    <w:rsid w:val="002A13A7"/>
    <w:rsid w:val="002A601F"/>
    <w:rsid w:val="002B6A2D"/>
    <w:rsid w:val="0031516C"/>
    <w:rsid w:val="00320C15"/>
    <w:rsid w:val="00324686"/>
    <w:rsid w:val="003414F8"/>
    <w:rsid w:val="0035409B"/>
    <w:rsid w:val="00355C29"/>
    <w:rsid w:val="00370EDD"/>
    <w:rsid w:val="003779F2"/>
    <w:rsid w:val="003923CA"/>
    <w:rsid w:val="003A50DF"/>
    <w:rsid w:val="003B0C0C"/>
    <w:rsid w:val="003B4DAB"/>
    <w:rsid w:val="003C1B69"/>
    <w:rsid w:val="003D5120"/>
    <w:rsid w:val="003E4AC7"/>
    <w:rsid w:val="003E5162"/>
    <w:rsid w:val="003F4677"/>
    <w:rsid w:val="003F5179"/>
    <w:rsid w:val="0042239E"/>
    <w:rsid w:val="00426DB6"/>
    <w:rsid w:val="00430B55"/>
    <w:rsid w:val="00450F0C"/>
    <w:rsid w:val="004710F1"/>
    <w:rsid w:val="00473397"/>
    <w:rsid w:val="004905F6"/>
    <w:rsid w:val="004C53F8"/>
    <w:rsid w:val="004D146D"/>
    <w:rsid w:val="004D21DF"/>
    <w:rsid w:val="004D23B6"/>
    <w:rsid w:val="004D246E"/>
    <w:rsid w:val="004D6C36"/>
    <w:rsid w:val="004F176C"/>
    <w:rsid w:val="004F2895"/>
    <w:rsid w:val="00500D3C"/>
    <w:rsid w:val="0051179E"/>
    <w:rsid w:val="00522CFD"/>
    <w:rsid w:val="0052542C"/>
    <w:rsid w:val="00540556"/>
    <w:rsid w:val="00563955"/>
    <w:rsid w:val="0057636B"/>
    <w:rsid w:val="005869F2"/>
    <w:rsid w:val="005B2824"/>
    <w:rsid w:val="005B64D7"/>
    <w:rsid w:val="005E2D3D"/>
    <w:rsid w:val="005F25EB"/>
    <w:rsid w:val="00603056"/>
    <w:rsid w:val="006069C3"/>
    <w:rsid w:val="006148B4"/>
    <w:rsid w:val="00635760"/>
    <w:rsid w:val="00635DF2"/>
    <w:rsid w:val="00641283"/>
    <w:rsid w:val="00647E79"/>
    <w:rsid w:val="00650319"/>
    <w:rsid w:val="006607D4"/>
    <w:rsid w:val="006925CA"/>
    <w:rsid w:val="006A2A93"/>
    <w:rsid w:val="006A602F"/>
    <w:rsid w:val="006B271E"/>
    <w:rsid w:val="006C23D5"/>
    <w:rsid w:val="00721861"/>
    <w:rsid w:val="00725CF2"/>
    <w:rsid w:val="0072648F"/>
    <w:rsid w:val="00752F71"/>
    <w:rsid w:val="00756115"/>
    <w:rsid w:val="00773FC5"/>
    <w:rsid w:val="00784526"/>
    <w:rsid w:val="007B11FB"/>
    <w:rsid w:val="007D3434"/>
    <w:rsid w:val="007D5DA1"/>
    <w:rsid w:val="007E45F6"/>
    <w:rsid w:val="007F080D"/>
    <w:rsid w:val="007F136F"/>
    <w:rsid w:val="007F5C84"/>
    <w:rsid w:val="00800409"/>
    <w:rsid w:val="00804853"/>
    <w:rsid w:val="00822455"/>
    <w:rsid w:val="0082645B"/>
    <w:rsid w:val="00836C57"/>
    <w:rsid w:val="0085128B"/>
    <w:rsid w:val="00856D78"/>
    <w:rsid w:val="00872082"/>
    <w:rsid w:val="008814C7"/>
    <w:rsid w:val="00887211"/>
    <w:rsid w:val="008A0C56"/>
    <w:rsid w:val="008A7F0D"/>
    <w:rsid w:val="008B03B8"/>
    <w:rsid w:val="008D0989"/>
    <w:rsid w:val="008E237F"/>
    <w:rsid w:val="008F0CEF"/>
    <w:rsid w:val="009025A2"/>
    <w:rsid w:val="00927DD4"/>
    <w:rsid w:val="009321D6"/>
    <w:rsid w:val="00960D1F"/>
    <w:rsid w:val="00973BE3"/>
    <w:rsid w:val="00993D1F"/>
    <w:rsid w:val="00997FFB"/>
    <w:rsid w:val="009A06B7"/>
    <w:rsid w:val="009B6213"/>
    <w:rsid w:val="009B7AC9"/>
    <w:rsid w:val="009C1AC7"/>
    <w:rsid w:val="009E01E1"/>
    <w:rsid w:val="00A16A7E"/>
    <w:rsid w:val="00A20CBB"/>
    <w:rsid w:val="00A4015F"/>
    <w:rsid w:val="00A47560"/>
    <w:rsid w:val="00A6507C"/>
    <w:rsid w:val="00A97572"/>
    <w:rsid w:val="00AB52BC"/>
    <w:rsid w:val="00AD4EF1"/>
    <w:rsid w:val="00AE0CB6"/>
    <w:rsid w:val="00AE16A2"/>
    <w:rsid w:val="00AE1FD5"/>
    <w:rsid w:val="00AE5362"/>
    <w:rsid w:val="00AE7067"/>
    <w:rsid w:val="00AF14E4"/>
    <w:rsid w:val="00AF22F7"/>
    <w:rsid w:val="00B24D3C"/>
    <w:rsid w:val="00B25486"/>
    <w:rsid w:val="00B26D64"/>
    <w:rsid w:val="00B344D5"/>
    <w:rsid w:val="00B35715"/>
    <w:rsid w:val="00B42358"/>
    <w:rsid w:val="00B66EC9"/>
    <w:rsid w:val="00B74A34"/>
    <w:rsid w:val="00B978D4"/>
    <w:rsid w:val="00BA39B3"/>
    <w:rsid w:val="00BA54FE"/>
    <w:rsid w:val="00BA770D"/>
    <w:rsid w:val="00BC1B21"/>
    <w:rsid w:val="00BD4BEC"/>
    <w:rsid w:val="00C20A6C"/>
    <w:rsid w:val="00C21B76"/>
    <w:rsid w:val="00C242E0"/>
    <w:rsid w:val="00C26DD7"/>
    <w:rsid w:val="00C331A4"/>
    <w:rsid w:val="00C4311F"/>
    <w:rsid w:val="00C43FCB"/>
    <w:rsid w:val="00C469D3"/>
    <w:rsid w:val="00C60E9D"/>
    <w:rsid w:val="00C625D8"/>
    <w:rsid w:val="00C760D1"/>
    <w:rsid w:val="00C83530"/>
    <w:rsid w:val="00C90403"/>
    <w:rsid w:val="00C95366"/>
    <w:rsid w:val="00C964D1"/>
    <w:rsid w:val="00CC50CF"/>
    <w:rsid w:val="00CC7BAE"/>
    <w:rsid w:val="00CD584B"/>
    <w:rsid w:val="00CE7DDB"/>
    <w:rsid w:val="00D02637"/>
    <w:rsid w:val="00D2279E"/>
    <w:rsid w:val="00D32BE8"/>
    <w:rsid w:val="00D473FF"/>
    <w:rsid w:val="00D83276"/>
    <w:rsid w:val="00D848C4"/>
    <w:rsid w:val="00DA33D6"/>
    <w:rsid w:val="00DB332B"/>
    <w:rsid w:val="00DF56E7"/>
    <w:rsid w:val="00DF7981"/>
    <w:rsid w:val="00E14337"/>
    <w:rsid w:val="00E1538A"/>
    <w:rsid w:val="00E23593"/>
    <w:rsid w:val="00E4664B"/>
    <w:rsid w:val="00E75F2F"/>
    <w:rsid w:val="00E80B3B"/>
    <w:rsid w:val="00E81E89"/>
    <w:rsid w:val="00E932B7"/>
    <w:rsid w:val="00EC3FD5"/>
    <w:rsid w:val="00ED07FE"/>
    <w:rsid w:val="00ED4DA8"/>
    <w:rsid w:val="00EE5822"/>
    <w:rsid w:val="00EE768A"/>
    <w:rsid w:val="00F10CE3"/>
    <w:rsid w:val="00F174E5"/>
    <w:rsid w:val="00F23260"/>
    <w:rsid w:val="00F24E9E"/>
    <w:rsid w:val="00F31E21"/>
    <w:rsid w:val="00F77286"/>
    <w:rsid w:val="00FA1F0F"/>
    <w:rsid w:val="00FD78F2"/>
    <w:rsid w:val="00FE30C2"/>
    <w:rsid w:val="00FE53AB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29E42AB"/>
  <w15:docId w15:val="{61C63E68-040A-4136-AF08-AA3D2EE7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 w:cs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F77286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4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D34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77286"/>
    <w:rPr>
      <w:rFonts w:ascii="Arial" w:eastAsia="Times New Roman" w:hAnsi="Arial" w:cs="Arial"/>
      <w:b/>
      <w:bCs/>
      <w:kern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34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rsid w:val="007D34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paragraph" w:styleId="Voettekst">
    <w:name w:val="footer"/>
    <w:basedOn w:val="Standaard"/>
    <w:link w:val="VoettekstChar"/>
    <w:uiPriority w:val="99"/>
    <w:rsid w:val="00960D1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3434"/>
    <w:rPr>
      <w:rFonts w:ascii="Verdana" w:hAnsi="Verdana" w:cs="Arial"/>
      <w:sz w:val="19"/>
    </w:rPr>
  </w:style>
  <w:style w:type="character" w:styleId="Paginanummer">
    <w:name w:val="page number"/>
    <w:basedOn w:val="Standaardalinea-lettertype"/>
    <w:uiPriority w:val="99"/>
    <w:rsid w:val="00960D1F"/>
  </w:style>
  <w:style w:type="paragraph" w:styleId="Koptekst">
    <w:name w:val="header"/>
    <w:basedOn w:val="Standaard"/>
    <w:link w:val="KoptekstChar"/>
    <w:uiPriority w:val="99"/>
    <w:rsid w:val="00CC50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3434"/>
    <w:rPr>
      <w:rFonts w:ascii="Verdana" w:hAnsi="Verdana" w:cs="Arial"/>
      <w:sz w:val="19"/>
    </w:rPr>
  </w:style>
  <w:style w:type="paragraph" w:customStyle="1" w:styleId="HuisstijlArnhem">
    <w:name w:val="Huisstijl_Arnhem"/>
    <w:basedOn w:val="Standaard"/>
    <w:rsid w:val="00F77286"/>
    <w:rPr>
      <w:rFonts w:cs="Times New Roman"/>
    </w:rPr>
  </w:style>
  <w:style w:type="table" w:styleId="Tabelraster">
    <w:name w:val="Table Grid"/>
    <w:basedOn w:val="Standaardtabel"/>
    <w:uiPriority w:val="59"/>
    <w:rsid w:val="0080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1A337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372"/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semiHidden/>
    <w:rsid w:val="001A3372"/>
    <w:rPr>
      <w:rFonts w:ascii="Verdana" w:hAnsi="Verdana" w:cs="Arial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372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A3372"/>
    <w:rPr>
      <w:rFonts w:ascii="Verdana" w:hAnsi="Verdana" w:cs="Arial"/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3372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A3372"/>
    <w:rPr>
      <w:rFonts w:ascii="Lucida Grande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673F8"/>
    <w:rPr>
      <w:sz w:val="24"/>
      <w:szCs w:val="24"/>
    </w:rPr>
  </w:style>
  <w:style w:type="character" w:customStyle="1" w:styleId="VoetnoottekstChar">
    <w:name w:val="Voetnoottekst Char"/>
    <w:link w:val="Voetnoottekst"/>
    <w:uiPriority w:val="99"/>
    <w:rsid w:val="001673F8"/>
    <w:rPr>
      <w:rFonts w:ascii="Verdana" w:hAnsi="Verdana" w:cs="Arial"/>
      <w:sz w:val="24"/>
      <w:szCs w:val="24"/>
    </w:rPr>
  </w:style>
  <w:style w:type="character" w:styleId="Voetnootmarkering">
    <w:name w:val="footnote reference"/>
    <w:uiPriority w:val="99"/>
    <w:unhideWhenUsed/>
    <w:rsid w:val="001673F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35715"/>
    <w:pPr>
      <w:keepNext/>
      <w:keepLines/>
      <w:framePr w:hSpace="141" w:wrap="around" w:vAnchor="text" w:hAnchor="page" w:x="1346" w:y="180"/>
      <w:numPr>
        <w:numId w:val="25"/>
      </w:numPr>
      <w:spacing w:before="200"/>
      <w:contextualSpacing/>
      <w:outlineLvl w:val="2"/>
    </w:pPr>
    <w:rPr>
      <w:rFonts w:ascii="Arial" w:eastAsiaTheme="minorEastAsia" w:hAnsi="Arial" w:cstheme="min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D343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D34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kop10">
    <w:name w:val="kop 1"/>
    <w:basedOn w:val="Kop1"/>
    <w:next w:val="Kop2"/>
    <w:autoRedefine/>
    <w:qFormat/>
    <w:rsid w:val="009321D6"/>
    <w:pPr>
      <w:keepLines/>
      <w:spacing w:before="0" w:after="0"/>
    </w:pPr>
    <w:rPr>
      <w:rFonts w:ascii="Arial" w:eastAsiaTheme="majorEastAsia" w:hAnsi="Arial"/>
      <w:b w:val="0"/>
      <w:color w:val="000000" w:themeColor="text1"/>
      <w:kern w:val="0"/>
      <w:sz w:val="20"/>
      <w:szCs w:val="20"/>
      <w:lang w:eastAsia="ja-JP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D34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7D3434"/>
    <w:pPr>
      <w:spacing w:before="120"/>
    </w:pPr>
    <w:rPr>
      <w:rFonts w:asciiTheme="minorHAnsi" w:hAnsiTheme="minorHAnsi"/>
      <w:b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7D3434"/>
    <w:pPr>
      <w:ind w:left="190"/>
    </w:pPr>
    <w:rPr>
      <w:rFonts w:asciiTheme="minorHAnsi" w:hAnsiTheme="minorHAnsi"/>
      <w:i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7D3434"/>
    <w:pPr>
      <w:ind w:left="380"/>
    </w:pPr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7D3434"/>
    <w:pPr>
      <w:ind w:left="570"/>
    </w:pPr>
    <w:rPr>
      <w:rFonts w:asciiTheme="minorHAnsi" w:hAnsiTheme="minorHAnsi"/>
      <w:sz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7D3434"/>
    <w:pPr>
      <w:ind w:left="760"/>
    </w:pPr>
    <w:rPr>
      <w:rFonts w:asciiTheme="minorHAnsi" w:hAnsiTheme="minorHAnsi"/>
      <w:sz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7D3434"/>
    <w:pPr>
      <w:ind w:left="950"/>
    </w:pPr>
    <w:rPr>
      <w:rFonts w:asciiTheme="minorHAnsi" w:hAnsiTheme="minorHAnsi"/>
      <w:sz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7D3434"/>
    <w:pPr>
      <w:ind w:left="1140"/>
    </w:pPr>
    <w:rPr>
      <w:rFonts w:asciiTheme="minorHAnsi" w:hAnsiTheme="minorHAnsi"/>
      <w:sz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7D3434"/>
    <w:pPr>
      <w:ind w:left="1330"/>
    </w:pPr>
    <w:rPr>
      <w:rFonts w:asciiTheme="minorHAnsi" w:hAnsiTheme="minorHAnsi"/>
      <w:sz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7D3434"/>
    <w:pPr>
      <w:ind w:left="1520"/>
    </w:pPr>
    <w:rPr>
      <w:rFonts w:asciiTheme="minorHAnsi" w:hAnsiTheme="minorHAnsi"/>
      <w:sz w:val="20"/>
    </w:rPr>
  </w:style>
  <w:style w:type="paragraph" w:styleId="Geenafstand">
    <w:name w:val="No Spacing"/>
    <w:uiPriority w:val="1"/>
    <w:qFormat/>
    <w:rsid w:val="007D3434"/>
    <w:rPr>
      <w:rFonts w:asciiTheme="minorHAnsi" w:eastAsiaTheme="minorEastAsia" w:hAnsiTheme="minorHAnsi" w:cstheme="minorBidi"/>
      <w:sz w:val="22"/>
      <w:szCs w:val="22"/>
    </w:rPr>
  </w:style>
  <w:style w:type="character" w:styleId="Subtieleverwijzing">
    <w:name w:val="Subtle Reference"/>
    <w:basedOn w:val="Standaardalinea-lettertype"/>
    <w:uiPriority w:val="31"/>
    <w:qFormat/>
    <w:rsid w:val="007D3434"/>
    <w:rPr>
      <w:smallCaps/>
      <w:color w:val="ED7D31" w:themeColor="accent2"/>
      <w:u w:val="single"/>
    </w:rPr>
  </w:style>
  <w:style w:type="paragraph" w:customStyle="1" w:styleId="Hoofdtekst">
    <w:name w:val="Hoofdtekst"/>
    <w:autoRedefine/>
    <w:rsid w:val="007D3434"/>
    <w:pPr>
      <w:numPr>
        <w:numId w:val="17"/>
      </w:numPr>
      <w:tabs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</w:tabs>
    </w:pPr>
    <w:rPr>
      <w:rFonts w:ascii="Helvetica" w:eastAsia="ヒラギノ角ゴ Pro W3" w:hAnsi="Helvetica"/>
      <w:color w:val="000000"/>
      <w:sz w:val="24"/>
    </w:rPr>
  </w:style>
  <w:style w:type="character" w:styleId="Intensievebenadrukking">
    <w:name w:val="Intense Emphasis"/>
    <w:basedOn w:val="Standaardalinea-lettertype"/>
    <w:uiPriority w:val="21"/>
    <w:qFormat/>
    <w:rsid w:val="00B35715"/>
    <w:rPr>
      <w:b/>
      <w:bCs/>
      <w:i/>
      <w:iCs/>
      <w:color w:val="5B9BD5" w:themeColor="accent1"/>
    </w:rPr>
  </w:style>
  <w:style w:type="character" w:styleId="Hyperlink">
    <w:name w:val="Hyperlink"/>
    <w:basedOn w:val="Standaardalinea-lettertype"/>
    <w:uiPriority w:val="99"/>
    <w:unhideWhenUsed/>
    <w:rsid w:val="007D3434"/>
    <w:rPr>
      <w:color w:val="0563C1" w:themeColor="hyperlink"/>
      <w:u w:val="single"/>
    </w:rPr>
  </w:style>
  <w:style w:type="character" w:customStyle="1" w:styleId="Subtieleverwijzing1">
    <w:name w:val="Subtiele verwijzing1"/>
    <w:rsid w:val="007D3434"/>
    <w:rPr>
      <w:smallCaps/>
      <w:color w:val="B03A3C"/>
      <w:sz w:val="24"/>
      <w:u w:val="single"/>
    </w:rPr>
  </w:style>
  <w:style w:type="paragraph" w:customStyle="1" w:styleId="Lijstalinea1">
    <w:name w:val="Lijstalinea1"/>
    <w:rsid w:val="007D3434"/>
    <w:rPr>
      <w:rFonts w:ascii="Lucida Grande" w:eastAsia="ヒラギノ角ゴ Pro W3" w:hAnsi="Lucida Grande"/>
      <w:color w:val="000000"/>
      <w:sz w:val="22"/>
      <w:lang w:val="en-US"/>
    </w:rPr>
  </w:style>
  <w:style w:type="paragraph" w:customStyle="1" w:styleId="titelblauw">
    <w:name w:val="titel blauw"/>
    <w:basedOn w:val="Titel"/>
    <w:link w:val="titelblauwTeken"/>
    <w:qFormat/>
    <w:rsid w:val="00856D78"/>
    <w:rPr>
      <w:color w:val="408BBF"/>
      <w:lang w:eastAsia="ja-JP"/>
    </w:rPr>
  </w:style>
  <w:style w:type="character" w:customStyle="1" w:styleId="titelblauwTeken">
    <w:name w:val="titel blauw Teken"/>
    <w:basedOn w:val="TitelChar"/>
    <w:link w:val="titelblauw"/>
    <w:rsid w:val="00856D78"/>
    <w:rPr>
      <w:rFonts w:asciiTheme="majorHAnsi" w:eastAsiaTheme="majorEastAsia" w:hAnsiTheme="majorHAnsi" w:cstheme="majorBidi"/>
      <w:color w:val="408BBF"/>
      <w:spacing w:val="5"/>
      <w:kern w:val="28"/>
      <w:sz w:val="52"/>
      <w:szCs w:val="52"/>
      <w:lang w:eastAsia="ja-JP"/>
    </w:rPr>
  </w:style>
  <w:style w:type="character" w:styleId="Intensieveverwijzing">
    <w:name w:val="Intense Reference"/>
    <w:basedOn w:val="Standaardalinea-lettertype"/>
    <w:uiPriority w:val="32"/>
    <w:qFormat/>
    <w:rsid w:val="00856D78"/>
    <w:rPr>
      <w:b/>
      <w:bCs/>
      <w:smallCaps/>
      <w:color w:val="ED7D31" w:themeColor="accent2"/>
      <w:spacing w:val="5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621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6213"/>
    <w:rPr>
      <w:rFonts w:ascii="Verdana" w:hAnsi="Verdana" w:cs="Arial"/>
      <w:b/>
      <w:bCs/>
      <w:i/>
      <w:iCs/>
      <w:color w:val="5B9BD5" w:themeColor="accent1"/>
      <w:sz w:val="19"/>
    </w:rPr>
  </w:style>
  <w:style w:type="character" w:styleId="Subtielebenadrukking">
    <w:name w:val="Subtle Emphasis"/>
    <w:basedOn w:val="Standaardalinea-lettertype"/>
    <w:uiPriority w:val="19"/>
    <w:qFormat/>
    <w:rsid w:val="009B6213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B35715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DB3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Omgevingsdienst%20Regio%20Arnhem\cluster.alg\mem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B4D349E554A31939DD9BB00039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2F7193-527B-4A54-883D-69F57B821AA2}"/>
      </w:docPartPr>
      <w:docPartBody>
        <w:p w:rsidR="00AC0836" w:rsidRDefault="00086987" w:rsidP="00086987">
          <w:pPr>
            <w:pStyle w:val="34AB4D349E554A31939DD9BB00039B2B"/>
          </w:pPr>
          <w:r w:rsidRPr="00281A18">
            <w:rPr>
              <w:rStyle w:val="Tekstvantijdelijkeaanduiding"/>
            </w:rPr>
            <w:t>Kies een item.</w:t>
          </w:r>
        </w:p>
      </w:docPartBody>
    </w:docPart>
    <w:docPart>
      <w:docPartPr>
        <w:name w:val="6FA67EA3418943A1A998BFFDBAABF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D2B4C-F14F-47DE-981B-979B858E0016}"/>
      </w:docPartPr>
      <w:docPartBody>
        <w:p w:rsidR="00DF2363" w:rsidRDefault="00AB21B8" w:rsidP="00AB21B8">
          <w:pPr>
            <w:pStyle w:val="6FA67EA3418943A1A998BFFDBAABF2A0"/>
          </w:pPr>
          <w:r w:rsidRPr="00281A18">
            <w:rPr>
              <w:rStyle w:val="Tekstvantijdelijkeaanduiding"/>
            </w:rPr>
            <w:t>Kies een item.</w:t>
          </w:r>
        </w:p>
      </w:docPartBody>
    </w:docPart>
    <w:docPart>
      <w:docPartPr>
        <w:name w:val="9616B9AF6D394DCEB60328EDB8751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FB2552-042B-406D-A0CB-02D82474960F}"/>
      </w:docPartPr>
      <w:docPartBody>
        <w:p w:rsidR="00DF2363" w:rsidRDefault="00AB21B8" w:rsidP="00AB21B8">
          <w:pPr>
            <w:pStyle w:val="9616B9AF6D394DCEB60328EDB8751497"/>
          </w:pPr>
          <w:r w:rsidRPr="00281A18">
            <w:rPr>
              <w:rStyle w:val="Tekstvantijdelijkeaanduiding"/>
            </w:rPr>
            <w:t>Kies een item.</w:t>
          </w:r>
        </w:p>
      </w:docPartBody>
    </w:docPart>
    <w:docPart>
      <w:docPartPr>
        <w:name w:val="34C1F0BC6B9F40D58829FDB11B6644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AEB43-46A5-4421-9E3C-74B70D2EF7CA}"/>
      </w:docPartPr>
      <w:docPartBody>
        <w:p w:rsidR="00DF2363" w:rsidRDefault="00AB21B8" w:rsidP="00AB21B8">
          <w:pPr>
            <w:pStyle w:val="34C1F0BC6B9F40D58829FDB11B664445"/>
          </w:pPr>
          <w:r w:rsidRPr="00CE7DDB">
            <w:rPr>
              <w:rFonts w:ascii="Calibri" w:eastAsia="Calibri" w:hAnsi="Calibri" w:cs="Times New Roman"/>
              <w:color w:val="808080"/>
              <w:lang w:eastAsia="en-US"/>
            </w:rPr>
            <w:t>Kies een item.</w:t>
          </w:r>
        </w:p>
      </w:docPartBody>
    </w:docPart>
    <w:docPart>
      <w:docPartPr>
        <w:name w:val="B623B5E27E2C45C3AE904221E913B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AB525-FD35-48A8-B575-8352AA572548}"/>
      </w:docPartPr>
      <w:docPartBody>
        <w:p w:rsidR="00DF2363" w:rsidRDefault="00AB21B8" w:rsidP="00AB21B8">
          <w:pPr>
            <w:pStyle w:val="B623B5E27E2C45C3AE904221E913B3A5"/>
          </w:pPr>
          <w:r w:rsidRPr="00281A1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4F"/>
    <w:rsid w:val="00086987"/>
    <w:rsid w:val="00097A20"/>
    <w:rsid w:val="00125E57"/>
    <w:rsid w:val="004B4AC0"/>
    <w:rsid w:val="005029FB"/>
    <w:rsid w:val="00827A4F"/>
    <w:rsid w:val="00AB21B8"/>
    <w:rsid w:val="00AC0836"/>
    <w:rsid w:val="00AD3A34"/>
    <w:rsid w:val="00DF2363"/>
    <w:rsid w:val="00F10099"/>
    <w:rsid w:val="00F2206D"/>
    <w:rsid w:val="00F3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B21B8"/>
    <w:rPr>
      <w:color w:val="808080"/>
    </w:rPr>
  </w:style>
  <w:style w:type="paragraph" w:customStyle="1" w:styleId="34AB4D349E554A31939DD9BB00039B2B">
    <w:name w:val="34AB4D349E554A31939DD9BB00039B2B"/>
    <w:rsid w:val="00086987"/>
    <w:pPr>
      <w:spacing w:after="0" w:line="240" w:lineRule="auto"/>
    </w:pPr>
    <w:rPr>
      <w:rFonts w:ascii="Verdana" w:eastAsia="Times New Roman" w:hAnsi="Verdana" w:cs="Arial"/>
      <w:sz w:val="19"/>
      <w:szCs w:val="20"/>
    </w:rPr>
  </w:style>
  <w:style w:type="paragraph" w:customStyle="1" w:styleId="6FA67EA3418943A1A998BFFDBAABF2A0">
    <w:name w:val="6FA67EA3418943A1A998BFFDBAABF2A0"/>
    <w:rsid w:val="00AB21B8"/>
  </w:style>
  <w:style w:type="paragraph" w:customStyle="1" w:styleId="9616B9AF6D394DCEB60328EDB8751497">
    <w:name w:val="9616B9AF6D394DCEB60328EDB8751497"/>
    <w:rsid w:val="00AB21B8"/>
  </w:style>
  <w:style w:type="paragraph" w:customStyle="1" w:styleId="34C1F0BC6B9F40D58829FDB11B664445">
    <w:name w:val="34C1F0BC6B9F40D58829FDB11B664445"/>
    <w:rsid w:val="00AB21B8"/>
  </w:style>
  <w:style w:type="paragraph" w:customStyle="1" w:styleId="B623B5E27E2C45C3AE904221E913B3A5">
    <w:name w:val="B623B5E27E2C45C3AE904221E913B3A5"/>
    <w:rsid w:val="00AB21B8"/>
  </w:style>
  <w:style w:type="paragraph" w:customStyle="1" w:styleId="D787C3848EF04A85912F32FB3FD7BC2E">
    <w:name w:val="D787C3848EF04A85912F32FB3FD7BC2E"/>
    <w:rsid w:val="00AB2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FF977-855C-4160-81D4-254E1B7E3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24ca59-8a56-48a2-842b-36c854e008b6"/>
    <ds:schemaRef ds:uri="68547188-1854-4059-b36b-aa37e9933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DC6CC-09EA-4FEC-9C72-0B01A4D1F8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24ca59-8a56-48a2-842b-36c854e008b6"/>
    <ds:schemaRef ds:uri="68547188-1854-4059-b36b-aa37e9933b1c"/>
  </ds:schemaRefs>
</ds:datastoreItem>
</file>

<file path=customXml/itemProps3.xml><?xml version="1.0" encoding="utf-8"?>
<ds:datastoreItem xmlns:ds="http://schemas.openxmlformats.org/officeDocument/2006/customXml" ds:itemID="{558E9AA5-4974-4F89-9BA4-999D49CC0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46419-ECE7-4F5D-9219-F440504BE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68862a-3e87-4790-bd7d-32d4f32eaa7b}" enabled="1" method="Standard" siteId="{8ed2155f-6979-4faf-9ba0-3b48b6313b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5</TotalTime>
  <Pages>1</Pages>
  <Words>105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ODRA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Marianne Konijnenberg</dc:creator>
  <cp:lastModifiedBy>Tom Lodders</cp:lastModifiedBy>
  <cp:revision>6</cp:revision>
  <cp:lastPrinted>2019-03-20T08:51:00Z</cp:lastPrinted>
  <dcterms:created xsi:type="dcterms:W3CDTF">2019-03-26T06:48:00Z</dcterms:created>
  <dcterms:modified xsi:type="dcterms:W3CDTF">2025-10-16T06:56:00Z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RA">
    <vt:lpwstr>ja</vt:lpwstr>
  </property>
  <property fmtid="{D5CDD505-2E9C-101B-9397-08002B2CF9AE}" pid="3" name="ContentTypeId">
    <vt:lpwstr>0x010100035430BC1A4B6B4FA424F4DA5EE8196F</vt:lpwstr>
  </property>
  <property fmtid="{D5CDD505-2E9C-101B-9397-08002B2CF9AE}" pid="4" name="MediaServiceImageTags">
    <vt:lpwstr/>
  </property>
</Properties>
</file>